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C2" w:rsidRDefault="001F13C2" w:rsidP="001F13C2">
      <w:pPr>
        <w:ind w:firstLine="709"/>
        <w:jc w:val="both"/>
      </w:pPr>
    </w:p>
    <w:p w:rsidR="00BE0E26" w:rsidRDefault="0010046D" w:rsidP="0010046D">
      <w:pPr>
        <w:jc w:val="center"/>
      </w:pPr>
      <w:r>
        <w:t>Информация</w:t>
      </w:r>
    </w:p>
    <w:tbl>
      <w:tblPr>
        <w:tblpPr w:leftFromText="181" w:rightFromText="181" w:vertAnchor="page" w:horzAnchor="margin" w:tblpY="1780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7229"/>
        <w:gridCol w:w="1701"/>
      </w:tblGrid>
      <w:tr w:rsidR="00D75A64" w:rsidRPr="00782B04" w:rsidTr="00D75A64">
        <w:trPr>
          <w:trHeight w:hRule="exact" w:val="6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A64" w:rsidRPr="007D3BE4" w:rsidRDefault="00D75A64" w:rsidP="00D75A64">
            <w:pPr>
              <w:jc w:val="both"/>
              <w:rPr>
                <w:szCs w:val="28"/>
                <w:lang w:bidi="ru-RU"/>
              </w:rPr>
            </w:pPr>
            <w:r w:rsidRPr="007D3BE4">
              <w:rPr>
                <w:szCs w:val="28"/>
                <w:lang w:bidi="ru-RU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A64" w:rsidRPr="007D3BE4" w:rsidRDefault="00D75A64" w:rsidP="00D75A64">
            <w:pPr>
              <w:jc w:val="center"/>
              <w:rPr>
                <w:szCs w:val="28"/>
                <w:lang w:bidi="ru-RU"/>
              </w:rPr>
            </w:pPr>
            <w:r w:rsidRPr="007D3BE4">
              <w:rPr>
                <w:szCs w:val="28"/>
                <w:lang w:bidi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A64" w:rsidRPr="007D3BE4" w:rsidRDefault="00D75A64" w:rsidP="00D75A64">
            <w:pPr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2024 год</w:t>
            </w:r>
          </w:p>
        </w:tc>
      </w:tr>
      <w:tr w:rsidR="00D75A64" w:rsidRPr="00782B04" w:rsidTr="00D75A64">
        <w:trPr>
          <w:trHeight w:hRule="exact" w:val="5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Pr="00B948FC" w:rsidRDefault="00D75A64" w:rsidP="00D75A64">
            <w:pPr>
              <w:rPr>
                <w:sz w:val="24"/>
                <w:szCs w:val="24"/>
                <w:lang w:bidi="ru-RU"/>
              </w:rPr>
            </w:pPr>
            <w:r w:rsidRPr="00B948FC">
              <w:rPr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Default="00D75A64" w:rsidP="00D75A64">
            <w:pPr>
              <w:rPr>
                <w:szCs w:val="28"/>
                <w:lang w:bidi="ru-RU"/>
              </w:rPr>
            </w:pPr>
            <w:r w:rsidRPr="00782B04">
              <w:rPr>
                <w:szCs w:val="28"/>
                <w:lang w:bidi="ru-RU"/>
              </w:rPr>
              <w:t xml:space="preserve">Общее количество, поступивших обращений </w:t>
            </w:r>
          </w:p>
          <w:p w:rsidR="00D75A64" w:rsidRDefault="00D75A64" w:rsidP="00D75A64">
            <w:pPr>
              <w:rPr>
                <w:szCs w:val="28"/>
                <w:lang w:bidi="ru-RU"/>
              </w:rPr>
            </w:pPr>
          </w:p>
          <w:p w:rsidR="00D75A64" w:rsidRDefault="00D75A64" w:rsidP="00D75A64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Тематика обращений</w:t>
            </w:r>
          </w:p>
          <w:p w:rsidR="00D75A64" w:rsidRPr="00B948FC" w:rsidRDefault="00D75A64" w:rsidP="00D75A64">
            <w:pPr>
              <w:rPr>
                <w:sz w:val="20"/>
                <w:lang w:bidi="ru-RU"/>
              </w:rPr>
            </w:pPr>
            <w:r>
              <w:rPr>
                <w:szCs w:val="28"/>
                <w:lang w:bidi="ru-RU"/>
              </w:rPr>
              <w:t>(</w:t>
            </w:r>
            <w:r w:rsidRPr="00B948FC">
              <w:rPr>
                <w:sz w:val="20"/>
                <w:lang w:bidi="ru-RU"/>
              </w:rPr>
              <w:t>согласно разделам типового общероссийского тематического классификатора):</w:t>
            </w:r>
          </w:p>
          <w:p w:rsidR="00D75A64" w:rsidRPr="00782B04" w:rsidRDefault="00D75A64" w:rsidP="00D75A64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 xml:space="preserve">- </w:t>
            </w:r>
            <w:r w:rsidRPr="00782B04">
              <w:rPr>
                <w:szCs w:val="28"/>
                <w:lang w:bidi="ru-RU"/>
              </w:rPr>
              <w:t>социальная сфера;</w:t>
            </w:r>
          </w:p>
          <w:p w:rsidR="00D75A64" w:rsidRPr="00782B04" w:rsidRDefault="00D75A64" w:rsidP="00D75A64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 xml:space="preserve">- </w:t>
            </w:r>
            <w:r w:rsidRPr="00782B04">
              <w:rPr>
                <w:szCs w:val="28"/>
                <w:lang w:bidi="ru-RU"/>
              </w:rPr>
              <w:t>жилищно-коммунальная сфера;</w:t>
            </w:r>
          </w:p>
          <w:p w:rsidR="00D75A64" w:rsidRDefault="00D75A64" w:rsidP="00D75A64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- э</w:t>
            </w:r>
            <w:r w:rsidRPr="00782B04">
              <w:rPr>
                <w:szCs w:val="28"/>
                <w:lang w:bidi="ru-RU"/>
              </w:rPr>
              <w:t>кономика;</w:t>
            </w:r>
          </w:p>
          <w:p w:rsidR="00D75A64" w:rsidRPr="00782B04" w:rsidRDefault="00D75A64" w:rsidP="00D75A64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 xml:space="preserve">- </w:t>
            </w:r>
            <w:r w:rsidRPr="00782B04">
              <w:rPr>
                <w:szCs w:val="28"/>
                <w:lang w:bidi="ru-RU"/>
              </w:rPr>
              <w:t>государство, общество, политика;</w:t>
            </w:r>
          </w:p>
          <w:p w:rsidR="00D75A64" w:rsidRPr="00782B04" w:rsidRDefault="00D75A64" w:rsidP="00D75A64">
            <w:pPr>
              <w:rPr>
                <w:sz w:val="24"/>
                <w:szCs w:val="24"/>
                <w:lang w:bidi="ru-RU"/>
              </w:rPr>
            </w:pPr>
            <w:r>
              <w:rPr>
                <w:szCs w:val="28"/>
                <w:lang w:bidi="ru-RU"/>
              </w:rPr>
              <w:t xml:space="preserve">- </w:t>
            </w:r>
            <w:r w:rsidRPr="00782B04">
              <w:rPr>
                <w:szCs w:val="28"/>
                <w:lang w:bidi="ru-RU"/>
              </w:rPr>
              <w:t>оборона, безопасность, законность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A64" w:rsidRPr="003879CC" w:rsidRDefault="00D75A64" w:rsidP="00D75A64">
            <w:pPr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247</w:t>
            </w:r>
          </w:p>
        </w:tc>
      </w:tr>
      <w:tr w:rsidR="00D75A64" w:rsidRPr="00782B04" w:rsidTr="00D75A64">
        <w:trPr>
          <w:trHeight w:hRule="exact" w:val="1141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A64" w:rsidRPr="00B948FC" w:rsidRDefault="00D75A64" w:rsidP="00D75A64">
            <w:pPr>
              <w:rPr>
                <w:bCs/>
                <w:sz w:val="24"/>
                <w:szCs w:val="24"/>
                <w:lang w:bidi="ru-RU"/>
              </w:rPr>
            </w:pPr>
            <w:r w:rsidRPr="00B948FC">
              <w:rPr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Default="00D75A64" w:rsidP="00D75A64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Тематика обращений</w:t>
            </w:r>
          </w:p>
          <w:p w:rsidR="00D75A64" w:rsidRPr="00B948FC" w:rsidRDefault="00D75A64" w:rsidP="00D75A64">
            <w:pPr>
              <w:rPr>
                <w:sz w:val="20"/>
                <w:lang w:bidi="ru-RU"/>
              </w:rPr>
            </w:pPr>
            <w:r>
              <w:rPr>
                <w:szCs w:val="28"/>
                <w:lang w:bidi="ru-RU"/>
              </w:rPr>
              <w:t>(</w:t>
            </w:r>
            <w:r w:rsidRPr="00B948FC">
              <w:rPr>
                <w:sz w:val="20"/>
                <w:lang w:bidi="ru-RU"/>
              </w:rPr>
              <w:t>согласно разделам типового общероссийского тематического классификатора):</w:t>
            </w:r>
          </w:p>
          <w:p w:rsidR="00D75A64" w:rsidRPr="00782B04" w:rsidRDefault="00D75A64" w:rsidP="00D75A64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 xml:space="preserve">- </w:t>
            </w:r>
            <w:r w:rsidRPr="00782B04">
              <w:rPr>
                <w:szCs w:val="28"/>
                <w:lang w:bidi="ru-RU"/>
              </w:rPr>
              <w:t>социальная сфера;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A64" w:rsidRDefault="00D75A64" w:rsidP="00D75A64">
            <w:pPr>
              <w:jc w:val="center"/>
              <w:rPr>
                <w:szCs w:val="28"/>
                <w:lang w:bidi="ru-RU"/>
              </w:rPr>
            </w:pPr>
          </w:p>
          <w:p w:rsidR="00D75A64" w:rsidRDefault="00D75A64" w:rsidP="00D75A64">
            <w:pPr>
              <w:jc w:val="center"/>
              <w:rPr>
                <w:szCs w:val="28"/>
                <w:lang w:bidi="ru-RU"/>
              </w:rPr>
            </w:pPr>
          </w:p>
          <w:p w:rsidR="00D75A64" w:rsidRPr="003879CC" w:rsidRDefault="00D75A64" w:rsidP="00D75A64">
            <w:pPr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28</w:t>
            </w:r>
          </w:p>
        </w:tc>
      </w:tr>
      <w:tr w:rsidR="00D75A64" w:rsidRPr="00782B04" w:rsidTr="00D75A64">
        <w:trPr>
          <w:trHeight w:hRule="exact" w:val="572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5A64" w:rsidRPr="00782B04" w:rsidRDefault="00D75A64" w:rsidP="00D75A64">
            <w:pPr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Default="00D75A64" w:rsidP="00D75A64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 xml:space="preserve">- </w:t>
            </w:r>
            <w:r w:rsidRPr="00782B04">
              <w:rPr>
                <w:szCs w:val="28"/>
                <w:lang w:bidi="ru-RU"/>
              </w:rPr>
              <w:t>жилищно-коммунальная сфера;</w:t>
            </w:r>
          </w:p>
          <w:p w:rsidR="00D75A64" w:rsidRDefault="00D75A64" w:rsidP="00D75A64">
            <w:pPr>
              <w:rPr>
                <w:szCs w:val="28"/>
                <w:lang w:bidi="ru-RU"/>
              </w:rPr>
            </w:pPr>
          </w:p>
          <w:p w:rsidR="00D75A64" w:rsidRPr="00782B04" w:rsidRDefault="00D75A64" w:rsidP="00D75A64">
            <w:pPr>
              <w:rPr>
                <w:szCs w:val="28"/>
                <w:lang w:bidi="ru-RU"/>
              </w:rPr>
            </w:pPr>
          </w:p>
          <w:p w:rsidR="00D75A64" w:rsidRDefault="00D75A64" w:rsidP="00D75A64">
            <w:pPr>
              <w:rPr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A64" w:rsidRPr="003879CC" w:rsidRDefault="00D75A64" w:rsidP="00D75A64">
            <w:pPr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106</w:t>
            </w:r>
          </w:p>
        </w:tc>
      </w:tr>
      <w:tr w:rsidR="00D75A64" w:rsidRPr="00782B04" w:rsidTr="00D75A64">
        <w:trPr>
          <w:trHeight w:hRule="exact" w:val="491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5A64" w:rsidRPr="00782B04" w:rsidRDefault="00D75A64" w:rsidP="00D75A64">
            <w:pPr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Default="00D75A64" w:rsidP="00D75A64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- э</w:t>
            </w:r>
            <w:r w:rsidRPr="00782B04">
              <w:rPr>
                <w:szCs w:val="28"/>
                <w:lang w:bidi="ru-RU"/>
              </w:rPr>
              <w:t>кономика;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A64" w:rsidRPr="003879CC" w:rsidRDefault="00D75A64" w:rsidP="00D75A64">
            <w:pPr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94</w:t>
            </w:r>
          </w:p>
        </w:tc>
      </w:tr>
      <w:tr w:rsidR="00D75A64" w:rsidRPr="00782B04" w:rsidTr="00D75A64">
        <w:trPr>
          <w:trHeight w:hRule="exact" w:val="502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5A64" w:rsidRPr="00782B04" w:rsidRDefault="00D75A64" w:rsidP="00D75A64">
            <w:pPr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Pr="00782B04" w:rsidRDefault="00D75A64" w:rsidP="00D75A64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 xml:space="preserve">- </w:t>
            </w:r>
            <w:r w:rsidRPr="00782B04">
              <w:rPr>
                <w:szCs w:val="28"/>
                <w:lang w:bidi="ru-RU"/>
              </w:rPr>
              <w:t>государство, общество, политика;</w:t>
            </w:r>
          </w:p>
          <w:p w:rsidR="00D75A64" w:rsidRDefault="00D75A64" w:rsidP="00D75A64">
            <w:pPr>
              <w:rPr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A64" w:rsidRPr="003879CC" w:rsidRDefault="00D75A64" w:rsidP="00D75A64">
            <w:pPr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14</w:t>
            </w:r>
          </w:p>
        </w:tc>
      </w:tr>
      <w:tr w:rsidR="00D75A64" w:rsidRPr="00782B04" w:rsidTr="00D75A64">
        <w:trPr>
          <w:trHeight w:hRule="exact" w:val="566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Pr="00782B04" w:rsidRDefault="00D75A64" w:rsidP="00D75A64">
            <w:pPr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Default="00D75A64" w:rsidP="00D75A64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 xml:space="preserve">- </w:t>
            </w:r>
            <w:r w:rsidRPr="00782B04">
              <w:rPr>
                <w:szCs w:val="28"/>
                <w:lang w:bidi="ru-RU"/>
              </w:rPr>
              <w:t>оборона, безопасность, законность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A64" w:rsidRPr="003879CC" w:rsidRDefault="00D75A64" w:rsidP="00D75A64">
            <w:pPr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11</w:t>
            </w:r>
          </w:p>
        </w:tc>
      </w:tr>
      <w:tr w:rsidR="00D75A64" w:rsidRPr="00782B04" w:rsidTr="00D75A64">
        <w:trPr>
          <w:cantSplit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Pr="00782B04" w:rsidRDefault="00D75A64" w:rsidP="00D75A6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Pr="001F13C2" w:rsidRDefault="00D75A64" w:rsidP="00D75A64">
            <w:r w:rsidRPr="001F13C2">
              <w:t>Результаты рассмотрения обращений:</w:t>
            </w:r>
          </w:p>
          <w:p w:rsidR="00D75A64" w:rsidRPr="001F13C2" w:rsidRDefault="00D75A64" w:rsidP="00D75A64">
            <w:r w:rsidRPr="001F13C2">
              <w:t>- разъяснено;</w:t>
            </w:r>
          </w:p>
          <w:p w:rsidR="00D75A64" w:rsidRPr="001F13C2" w:rsidRDefault="00D75A64" w:rsidP="00D75A64">
            <w:r w:rsidRPr="001F13C2">
              <w:t>- решено положительно (п</w:t>
            </w:r>
            <w:bookmarkStart w:id="0" w:name="_GoBack"/>
            <w:bookmarkEnd w:id="0"/>
            <w:r w:rsidRPr="001F13C2">
              <w:t xml:space="preserve">оддержано); </w:t>
            </w:r>
          </w:p>
          <w:p w:rsidR="00D75A64" w:rsidRPr="00782B04" w:rsidRDefault="00D75A64" w:rsidP="00D75A6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A64" w:rsidRDefault="00D75A64" w:rsidP="00D75A64">
            <w:pPr>
              <w:jc w:val="center"/>
              <w:rPr>
                <w:szCs w:val="28"/>
                <w:lang w:bidi="ru-RU"/>
              </w:rPr>
            </w:pPr>
          </w:p>
          <w:p w:rsidR="00D75A64" w:rsidRDefault="00D75A64" w:rsidP="00D75A64">
            <w:pPr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152</w:t>
            </w:r>
          </w:p>
          <w:p w:rsidR="00D75A64" w:rsidRDefault="00D75A64" w:rsidP="00D75A64">
            <w:pPr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44</w:t>
            </w:r>
          </w:p>
          <w:p w:rsidR="00D75A64" w:rsidRPr="003879CC" w:rsidRDefault="00D75A64" w:rsidP="00D75A64">
            <w:pPr>
              <w:jc w:val="center"/>
              <w:rPr>
                <w:szCs w:val="28"/>
                <w:lang w:bidi="ru-RU"/>
              </w:rPr>
            </w:pPr>
          </w:p>
        </w:tc>
      </w:tr>
      <w:tr w:rsidR="00D75A64" w:rsidRPr="00782B04" w:rsidTr="00D75A64">
        <w:trPr>
          <w:trHeight w:hRule="exact" w:val="5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D75A64" w:rsidRDefault="00D75A64" w:rsidP="00D75A6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FFFFFF"/>
          </w:tcPr>
          <w:p w:rsidR="00D75A64" w:rsidRPr="00782B04" w:rsidRDefault="00D75A64" w:rsidP="00D75A64">
            <w:pPr>
              <w:rPr>
                <w:szCs w:val="28"/>
                <w:lang w:bidi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Pr="00782B04" w:rsidRDefault="00D75A64" w:rsidP="00D75A64">
            <w:pPr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D75A64" w:rsidRPr="00782B04" w:rsidTr="00D75A64">
        <w:trPr>
          <w:trHeight w:hRule="exact" w:val="12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Pr="00B948FC" w:rsidRDefault="00D75A64" w:rsidP="00D75A64">
            <w:pPr>
              <w:rPr>
                <w:sz w:val="24"/>
                <w:szCs w:val="24"/>
                <w:lang w:bidi="ru-RU"/>
              </w:rPr>
            </w:pPr>
            <w:r w:rsidRPr="00B948FC">
              <w:rPr>
                <w:sz w:val="24"/>
                <w:szCs w:val="24"/>
                <w:lang w:bidi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Pr="00782B04" w:rsidRDefault="00D75A64" w:rsidP="00D75A64">
            <w:pPr>
              <w:jc w:val="both"/>
              <w:rPr>
                <w:szCs w:val="28"/>
                <w:lang w:bidi="ru-RU"/>
              </w:rPr>
            </w:pPr>
            <w:r w:rsidRPr="00782B04">
              <w:rPr>
                <w:szCs w:val="28"/>
                <w:lang w:bidi="ru-RU"/>
              </w:rPr>
              <w:t>Количество обращений, поступивших из вышестоящих организаций</w:t>
            </w:r>
            <w:r>
              <w:rPr>
                <w:szCs w:val="28"/>
                <w:lang w:bidi="ru-RU"/>
              </w:rPr>
              <w:t>, в том числе из Администрации Главы и Правительства Удмуртской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A64" w:rsidRDefault="00D75A64" w:rsidP="00D75A64">
            <w:pPr>
              <w:jc w:val="center"/>
              <w:rPr>
                <w:szCs w:val="28"/>
                <w:lang w:bidi="ru-RU"/>
              </w:rPr>
            </w:pPr>
          </w:p>
          <w:p w:rsidR="00D75A64" w:rsidRDefault="00D75A64" w:rsidP="00D75A64">
            <w:pPr>
              <w:jc w:val="center"/>
              <w:rPr>
                <w:szCs w:val="28"/>
                <w:lang w:bidi="ru-RU"/>
              </w:rPr>
            </w:pPr>
          </w:p>
          <w:p w:rsidR="00D75A64" w:rsidRPr="003879CC" w:rsidRDefault="00D75A64" w:rsidP="00D75A64">
            <w:pPr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43</w:t>
            </w:r>
          </w:p>
        </w:tc>
      </w:tr>
      <w:tr w:rsidR="00D75A64" w:rsidRPr="00782B04" w:rsidTr="00D75A64">
        <w:trPr>
          <w:trHeight w:hRule="exact" w:val="5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Pr="00B948FC" w:rsidRDefault="00D75A64" w:rsidP="00D75A6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Pr="00782B04" w:rsidRDefault="00D75A64" w:rsidP="00D75A64">
            <w:pPr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 xml:space="preserve">Количество коллективных обращений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A64" w:rsidRDefault="00D75A64" w:rsidP="00D75A64">
            <w:pPr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24</w:t>
            </w:r>
          </w:p>
        </w:tc>
      </w:tr>
      <w:tr w:rsidR="00D75A64" w:rsidRPr="00782B04" w:rsidTr="00D75A64">
        <w:trPr>
          <w:trHeight w:hRule="exact" w:val="7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Pr="00782B04" w:rsidRDefault="00D75A64" w:rsidP="00D75A6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Default="00D75A64" w:rsidP="00D75A64">
            <w:pPr>
              <w:rPr>
                <w:szCs w:val="28"/>
                <w:lang w:bidi="ru-RU"/>
              </w:rPr>
            </w:pPr>
            <w:r w:rsidRPr="00782B04">
              <w:rPr>
                <w:szCs w:val="28"/>
                <w:lang w:bidi="ru-RU"/>
              </w:rPr>
              <w:t xml:space="preserve">Количество обращений, рассмотренных </w:t>
            </w:r>
          </w:p>
          <w:p w:rsidR="00D75A64" w:rsidRPr="00782B04" w:rsidRDefault="00D75A64" w:rsidP="00D75A64">
            <w:pPr>
              <w:rPr>
                <w:szCs w:val="28"/>
                <w:lang w:bidi="ru-RU"/>
              </w:rPr>
            </w:pPr>
            <w:r w:rsidRPr="00782B04">
              <w:rPr>
                <w:szCs w:val="28"/>
                <w:lang w:bidi="ru-RU"/>
              </w:rPr>
              <w:t>с выездом на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A64" w:rsidRPr="003879CC" w:rsidRDefault="00D75A64" w:rsidP="00D75A64">
            <w:pPr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15</w:t>
            </w:r>
          </w:p>
        </w:tc>
      </w:tr>
      <w:tr w:rsidR="00D75A64" w:rsidRPr="00782B04" w:rsidTr="00D75A64">
        <w:trPr>
          <w:trHeight w:hRule="exact" w:val="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A64" w:rsidRDefault="00D75A64" w:rsidP="00D75A64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A64" w:rsidRPr="00782B04" w:rsidRDefault="00D75A64" w:rsidP="00D75A64">
            <w:pPr>
              <w:rPr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A64" w:rsidRPr="003879CC" w:rsidRDefault="00D75A64" w:rsidP="00D75A64">
            <w:pPr>
              <w:jc w:val="center"/>
              <w:rPr>
                <w:szCs w:val="28"/>
                <w:lang w:bidi="ru-RU"/>
              </w:rPr>
            </w:pPr>
          </w:p>
        </w:tc>
      </w:tr>
      <w:tr w:rsidR="00D75A64" w:rsidRPr="00782B04" w:rsidTr="00D75A64">
        <w:trPr>
          <w:trHeight w:hRule="exact" w:val="531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A64" w:rsidRPr="00B948FC" w:rsidRDefault="00D75A64" w:rsidP="00D75A64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Pr="007D3BE4" w:rsidRDefault="00D75A64" w:rsidP="00D75A64">
            <w:pPr>
              <w:rPr>
                <w:szCs w:val="28"/>
                <w:lang w:bidi="ru-RU"/>
              </w:rPr>
            </w:pPr>
            <w:r w:rsidRPr="007D3BE4">
              <w:rPr>
                <w:szCs w:val="28"/>
                <w:lang w:bidi="ru-RU"/>
              </w:rPr>
              <w:t>Количество граждан, принятых на личном приеме в органе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A64" w:rsidRPr="007D3BE4" w:rsidRDefault="00D75A64" w:rsidP="00D75A64">
            <w:pPr>
              <w:tabs>
                <w:tab w:val="left" w:pos="693"/>
                <w:tab w:val="center" w:pos="982"/>
              </w:tabs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ab/>
              <w:t>521</w:t>
            </w:r>
          </w:p>
        </w:tc>
      </w:tr>
      <w:tr w:rsidR="00D75A64" w:rsidRPr="00782B04" w:rsidTr="00D75A64">
        <w:trPr>
          <w:trHeight w:hRule="exact" w:val="707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Pr="007D3BE4" w:rsidRDefault="00D75A64" w:rsidP="00D75A64">
            <w:pPr>
              <w:rPr>
                <w:szCs w:val="28"/>
                <w:lang w:bidi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A64" w:rsidRPr="007D3BE4" w:rsidRDefault="00D75A64" w:rsidP="00D75A64">
            <w:pPr>
              <w:rPr>
                <w:szCs w:val="28"/>
                <w:lang w:bidi="ru-RU"/>
              </w:rPr>
            </w:pPr>
            <w:r w:rsidRPr="007D3BE4">
              <w:rPr>
                <w:szCs w:val="28"/>
                <w:lang w:bidi="ru-RU"/>
              </w:rPr>
              <w:t>в том числе руководител</w:t>
            </w:r>
            <w:r>
              <w:rPr>
                <w:szCs w:val="28"/>
                <w:lang w:bidi="ru-RU"/>
              </w:rPr>
              <w:t>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A64" w:rsidRDefault="00D75A64" w:rsidP="00D75A64">
            <w:pPr>
              <w:jc w:val="center"/>
              <w:rPr>
                <w:szCs w:val="28"/>
                <w:lang w:bidi="ru-RU"/>
              </w:rPr>
            </w:pPr>
            <w:r>
              <w:rPr>
                <w:szCs w:val="28"/>
                <w:lang w:bidi="ru-RU"/>
              </w:rPr>
              <w:t>196</w:t>
            </w:r>
          </w:p>
          <w:p w:rsidR="00D75A64" w:rsidRPr="007D3BE4" w:rsidRDefault="00D75A64" w:rsidP="00D75A64">
            <w:pPr>
              <w:jc w:val="center"/>
              <w:rPr>
                <w:szCs w:val="28"/>
                <w:lang w:bidi="ru-RU"/>
              </w:rPr>
            </w:pPr>
          </w:p>
        </w:tc>
      </w:tr>
    </w:tbl>
    <w:p w:rsidR="0010046D" w:rsidRDefault="0010046D" w:rsidP="0010046D">
      <w:pPr>
        <w:jc w:val="center"/>
      </w:pPr>
      <w:r>
        <w:t>об итогах работы с обращениями граждан за 2024 год</w:t>
      </w:r>
    </w:p>
    <w:sectPr w:rsidR="0010046D" w:rsidSect="00D75A64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FD"/>
    <w:rsid w:val="000004E6"/>
    <w:rsid w:val="00005891"/>
    <w:rsid w:val="00095EF9"/>
    <w:rsid w:val="0010046D"/>
    <w:rsid w:val="00124524"/>
    <w:rsid w:val="001530E5"/>
    <w:rsid w:val="001F13C2"/>
    <w:rsid w:val="00243165"/>
    <w:rsid w:val="003B6058"/>
    <w:rsid w:val="00462938"/>
    <w:rsid w:val="004C633B"/>
    <w:rsid w:val="004D7277"/>
    <w:rsid w:val="00516402"/>
    <w:rsid w:val="005B49AD"/>
    <w:rsid w:val="006206FA"/>
    <w:rsid w:val="006B2C19"/>
    <w:rsid w:val="007A56F2"/>
    <w:rsid w:val="008167AD"/>
    <w:rsid w:val="008459FD"/>
    <w:rsid w:val="0089480E"/>
    <w:rsid w:val="008A6008"/>
    <w:rsid w:val="008C7269"/>
    <w:rsid w:val="00927158"/>
    <w:rsid w:val="009403DF"/>
    <w:rsid w:val="00A062CF"/>
    <w:rsid w:val="00A2740E"/>
    <w:rsid w:val="00A352B9"/>
    <w:rsid w:val="00B948FC"/>
    <w:rsid w:val="00BE0E26"/>
    <w:rsid w:val="00C24898"/>
    <w:rsid w:val="00C27FF0"/>
    <w:rsid w:val="00C36986"/>
    <w:rsid w:val="00C53A15"/>
    <w:rsid w:val="00D635E2"/>
    <w:rsid w:val="00D75A64"/>
    <w:rsid w:val="00DD6ACD"/>
    <w:rsid w:val="00DE18FE"/>
    <w:rsid w:val="00DE65CC"/>
    <w:rsid w:val="00DF5B1B"/>
    <w:rsid w:val="00E1493C"/>
    <w:rsid w:val="00E2000F"/>
    <w:rsid w:val="00E57A30"/>
    <w:rsid w:val="00E623A0"/>
    <w:rsid w:val="00E67D42"/>
    <w:rsid w:val="00E80D01"/>
    <w:rsid w:val="00F13182"/>
    <w:rsid w:val="00F67FB8"/>
    <w:rsid w:val="00FC550F"/>
    <w:rsid w:val="00FC5AD7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paragraph" w:customStyle="1" w:styleId="2">
    <w:name w:val="Знак Знак Знак2 Знак"/>
    <w:basedOn w:val="a"/>
    <w:rsid w:val="006B2C1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paragraph" w:customStyle="1" w:styleId="2">
    <w:name w:val="Знак Знак Знак2 Знак"/>
    <w:basedOn w:val="a"/>
    <w:rsid w:val="006B2C1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%20&#1087;&#1080;&#1089;&#1077;&#1084;%20&#1089;%20&#1085;&#1086;&#1074;&#1099;&#1084;%20&#1101;&#1083;.%20&#1072;&#1076;&#1088;&#1077;&#1089;&#1086;&#1084;\&#1041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EC77-D44D-40B5-B35B-4ADC5027A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</cp:lastModifiedBy>
  <cp:revision>5</cp:revision>
  <cp:lastPrinted>2020-01-28T04:24:00Z</cp:lastPrinted>
  <dcterms:created xsi:type="dcterms:W3CDTF">2025-03-25T12:11:00Z</dcterms:created>
  <dcterms:modified xsi:type="dcterms:W3CDTF">2025-03-25T12:31:00Z</dcterms:modified>
</cp:coreProperties>
</file>